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FA" w:rsidRPr="00DF57B9" w:rsidRDefault="00202512">
      <w:pPr>
        <w:pStyle w:val="Informacindecontacto"/>
        <w:rPr>
          <w:noProof/>
          <w:lang w:val="es-ES_tradnl"/>
        </w:rPr>
      </w:pPr>
      <w:r>
        <w:rPr>
          <w:noProof/>
          <w:lang w:val="es-ES_tradnl"/>
        </w:rPr>
        <w:t>Los Quillayes 6241</w:t>
      </w:r>
      <w:r w:rsidR="005C3DEE">
        <w:rPr>
          <w:noProof/>
          <w:lang w:val="es-ES_tradnl"/>
        </w:rPr>
        <w:t>, Huechuraba, Stgo.</w:t>
      </w:r>
    </w:p>
    <w:sdt>
      <w:sdtPr>
        <w:rPr>
          <w:noProof/>
          <w:color w:val="auto"/>
          <w:lang w:val="es-ES_tradnl"/>
        </w:rPr>
        <w:alias w:val="Categoría"/>
        <w:tag w:val=""/>
        <w:id w:val="1543715586"/>
        <w:placeholder>
          <w:docPart w:val="AD628DCB907F434E88267560AA248032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E953FA" w:rsidRPr="00DF57B9" w:rsidRDefault="005C3DEE">
          <w:pPr>
            <w:pStyle w:val="Informacindecontacto"/>
            <w:rPr>
              <w:noProof/>
              <w:lang w:val="es-ES_tradnl"/>
            </w:rPr>
          </w:pPr>
          <w:r>
            <w:rPr>
              <w:noProof/>
              <w:color w:val="auto"/>
              <w:lang w:val="es-ES_tradnl"/>
            </w:rPr>
            <w:t>31 de Marzo De 1990</w:t>
          </w:r>
          <w:r w:rsidR="00FA3261">
            <w:rPr>
              <w:noProof/>
              <w:color w:val="auto"/>
              <w:lang w:val="es-ES_tradnl"/>
            </w:rPr>
            <w:t xml:space="preserve"> - Soltero</w:t>
          </w:r>
        </w:p>
      </w:sdtContent>
    </w:sdt>
    <w:p w:rsidR="00E953FA" w:rsidRPr="00DF57B9" w:rsidRDefault="00422908" w:rsidP="00202512">
      <w:pPr>
        <w:pStyle w:val="Informacindecontacto"/>
        <w:rPr>
          <w:noProof/>
          <w:lang w:val="es-ES_tradnl"/>
        </w:rPr>
      </w:pPr>
      <w:sdt>
        <w:sdtPr>
          <w:rPr>
            <w:noProof/>
            <w:lang w:val="es-ES_tradnl"/>
          </w:rPr>
          <w:alias w:val="Teléfono"/>
          <w:tag w:val="Teléfono"/>
          <w:id w:val="599758962"/>
          <w:placeholder>
            <w:docPart w:val="A6ADA234140C42208D02E8254EBDFFE7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5C3DEE">
            <w:rPr>
              <w:noProof/>
              <w:lang w:val="es-ES_tradnl"/>
            </w:rPr>
            <w:t xml:space="preserve">17.375.551-1  /  </w:t>
          </w:r>
          <w:r w:rsidR="00202512">
            <w:rPr>
              <w:noProof/>
              <w:lang w:val="es-ES_tradnl"/>
            </w:rPr>
            <w:t>09-</w:t>
          </w:r>
          <w:r w:rsidR="007912BA">
            <w:rPr>
              <w:noProof/>
              <w:lang w:val="es-ES_tradnl"/>
            </w:rPr>
            <w:t>89557863</w:t>
          </w:r>
        </w:sdtContent>
      </w:sdt>
    </w:p>
    <w:p w:rsidR="00E953FA" w:rsidRDefault="00422908" w:rsidP="00202512">
      <w:pPr>
        <w:pStyle w:val="Informacindecontacto"/>
        <w:spacing w:line="480" w:lineRule="auto"/>
        <w:rPr>
          <w:rStyle w:val="nfasis"/>
          <w:noProof/>
          <w:lang w:val="es-ES_tradnl"/>
        </w:rPr>
      </w:pPr>
      <w:sdt>
        <w:sdtPr>
          <w:rPr>
            <w:rStyle w:val="nfasis"/>
            <w:noProof/>
            <w:color w:val="auto"/>
            <w:lang w:val="es-ES_tradnl"/>
          </w:rPr>
          <w:alias w:val="Correo electrónico"/>
          <w:tag w:val=""/>
          <w:id w:val="1889536063"/>
          <w:placeholder>
            <w:docPart w:val="FC6AC5AE853342B881233318EC53F033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>
          <w:rPr>
            <w:rStyle w:val="nfasis"/>
          </w:rPr>
        </w:sdtEndPr>
        <w:sdtContent>
          <w:r w:rsidR="00202512" w:rsidRPr="00202512">
            <w:rPr>
              <w:rStyle w:val="nfasis"/>
              <w:noProof/>
              <w:color w:val="auto"/>
              <w:lang w:val="es-ES_tradnl"/>
            </w:rPr>
            <w:t>Realsebros@gmail.com</w:t>
          </w:r>
        </w:sdtContent>
      </w:sdt>
    </w:p>
    <w:p w:rsidR="005C3DEE" w:rsidRPr="005C3DEE" w:rsidRDefault="005C3DEE" w:rsidP="005C3DEE">
      <w:pPr>
        <w:pStyle w:val="Ttulo2"/>
        <w:rPr>
          <w:rStyle w:val="nfasis"/>
          <w:noProof/>
          <w:color w:val="auto"/>
          <w:lang w:val="es-ES_tradnl"/>
        </w:rPr>
      </w:pPr>
      <w:r w:rsidRPr="005C3DEE">
        <w:rPr>
          <w:rStyle w:val="nfasis"/>
          <w:noProof/>
          <w:color w:val="auto"/>
          <w:lang w:val="es-ES_tradnl"/>
        </w:rPr>
        <w:t xml:space="preserve">                                                                             </w:t>
      </w:r>
      <w:r>
        <w:rPr>
          <w:rStyle w:val="nfasis"/>
          <w:noProof/>
          <w:color w:val="auto"/>
          <w:lang w:val="es-ES_tradnl"/>
        </w:rPr>
        <w:t xml:space="preserve">                     </w:t>
      </w:r>
    </w:p>
    <w:p w:rsidR="00E953FA" w:rsidRPr="00DF57B9" w:rsidRDefault="00422908" w:rsidP="008D292C">
      <w:pPr>
        <w:pStyle w:val="Nombre"/>
        <w:jc w:val="center"/>
        <w:rPr>
          <w:noProof/>
          <w:lang w:val="es-ES_tradnl"/>
        </w:rPr>
      </w:pPr>
      <w:sdt>
        <w:sdtPr>
          <w:rPr>
            <w:noProof/>
            <w:color w:val="auto"/>
            <w:lang w:val="es-ES_tradnl"/>
          </w:rPr>
          <w:alias w:val="SU NOMBRE"/>
          <w:tag w:val=""/>
          <w:id w:val="1197042864"/>
          <w:placeholder>
            <w:docPart w:val="75071B9FD6F74DE6A6815368BE9BA80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25B24">
            <w:rPr>
              <w:noProof/>
              <w:color w:val="auto"/>
            </w:rPr>
            <w:t>EDGAR MALIQUEO HERRERA</w:t>
          </w:r>
        </w:sdtContent>
      </w:sdt>
    </w:p>
    <w:tbl>
      <w:tblPr>
        <w:tblStyle w:val="Informeanual"/>
        <w:tblW w:w="5022" w:type="pct"/>
        <w:tblLook w:val="04A0" w:firstRow="1" w:lastRow="0" w:firstColumn="1" w:lastColumn="0" w:noHBand="0" w:noVBand="1"/>
      </w:tblPr>
      <w:tblGrid>
        <w:gridCol w:w="1796"/>
        <w:gridCol w:w="477"/>
        <w:gridCol w:w="7912"/>
      </w:tblGrid>
      <w:tr w:rsidR="00E953FA" w:rsidRPr="00DF57B9" w:rsidTr="000C5F89">
        <w:trPr>
          <w:trHeight w:val="602"/>
        </w:trPr>
        <w:tc>
          <w:tcPr>
            <w:tcW w:w="1796" w:type="dxa"/>
          </w:tcPr>
          <w:p w:rsidR="00E953FA" w:rsidRPr="00DF57B9" w:rsidRDefault="005C3DEE" w:rsidP="005C3DEE">
            <w:pPr>
              <w:pStyle w:val="Ttulo1"/>
              <w:jc w:val="left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 xml:space="preserve">                    </w:t>
            </w:r>
            <w:r w:rsidR="00671A6A" w:rsidRPr="00DF57B9">
              <w:rPr>
                <w:noProof/>
                <w:lang w:val="es-ES_tradnl"/>
              </w:rPr>
              <w:t>Objetivo</w:t>
            </w:r>
          </w:p>
        </w:tc>
        <w:tc>
          <w:tcPr>
            <w:tcW w:w="477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912" w:type="dxa"/>
          </w:tcPr>
          <w:p w:rsidR="00E953FA" w:rsidRPr="00DF57B9" w:rsidRDefault="00CA3990" w:rsidP="00CA3990">
            <w:pPr>
              <w:pStyle w:val="Textodelcurrculumvtae"/>
              <w:spacing w:line="264" w:lineRule="auto"/>
              <w:ind w:right="36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Dar siempre lo mejor de mi para lograr mis objetivos con mucho respeto y humildad y asi superarme con esfuerzo en el dia a dia…</w:t>
            </w:r>
          </w:p>
        </w:tc>
      </w:tr>
      <w:tr w:rsidR="00E953FA" w:rsidRPr="00DF57B9" w:rsidTr="000C5F89">
        <w:trPr>
          <w:trHeight w:val="842"/>
        </w:trPr>
        <w:tc>
          <w:tcPr>
            <w:tcW w:w="1796" w:type="dxa"/>
          </w:tcPr>
          <w:p w:rsidR="00E953FA" w:rsidRPr="00DF57B9" w:rsidRDefault="00671A6A">
            <w:pPr>
              <w:pStyle w:val="Ttulo1"/>
              <w:rPr>
                <w:noProof/>
                <w:lang w:val="es-ES_tradnl"/>
              </w:rPr>
            </w:pPr>
            <w:r w:rsidRPr="00DF57B9">
              <w:rPr>
                <w:noProof/>
                <w:lang w:val="es-ES_tradnl"/>
              </w:rPr>
              <w:t>Conocimientos</w:t>
            </w:r>
          </w:p>
        </w:tc>
        <w:tc>
          <w:tcPr>
            <w:tcW w:w="477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912" w:type="dxa"/>
          </w:tcPr>
          <w:p w:rsidR="00E953FA" w:rsidRPr="00DF57B9" w:rsidRDefault="00CA3990" w:rsidP="000C5F89">
            <w:pPr>
              <w:pStyle w:val="Textodelcurrculumvtae"/>
              <w:spacing w:line="264" w:lineRule="auto"/>
              <w:ind w:right="720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Montaje De Tableros Elé</w:t>
            </w:r>
            <w:r w:rsidR="00202512">
              <w:rPr>
                <w:noProof/>
                <w:lang w:val="es-ES_tradnl"/>
              </w:rPr>
              <w:t>ctricos</w:t>
            </w:r>
            <w:r>
              <w:rPr>
                <w:noProof/>
                <w:lang w:val="es-ES_tradnl"/>
              </w:rPr>
              <w:t xml:space="preserve"> Trif</w:t>
            </w:r>
            <w:r w:rsidR="000C5F89">
              <w:rPr>
                <w:noProof/>
                <w:lang w:val="es-ES_tradnl"/>
              </w:rPr>
              <w:t>á</w:t>
            </w:r>
            <w:r w:rsidR="00497B1B">
              <w:rPr>
                <w:noProof/>
                <w:lang w:val="es-ES_tradnl"/>
              </w:rPr>
              <w:t>sicos Con Coneccion A PLC, Mantenimiento De Herramientas Y Maquinaria Electrica, Cableado Domiciliario E Industrial, Coneccionado De Tableros En Mineria</w:t>
            </w:r>
            <w:r w:rsidR="007B4955">
              <w:rPr>
                <w:noProof/>
                <w:lang w:val="es-ES_tradnl"/>
              </w:rPr>
              <w:t xml:space="preserve"> &amp; Salas Electricas.</w:t>
            </w:r>
          </w:p>
        </w:tc>
      </w:tr>
      <w:tr w:rsidR="00E953FA" w:rsidRPr="00DF57B9" w:rsidTr="000C5F89">
        <w:trPr>
          <w:trHeight w:val="4843"/>
        </w:trPr>
        <w:tc>
          <w:tcPr>
            <w:tcW w:w="1796" w:type="dxa"/>
          </w:tcPr>
          <w:p w:rsidR="00E953FA" w:rsidRPr="00DF57B9" w:rsidRDefault="00671A6A">
            <w:pPr>
              <w:pStyle w:val="Ttulo1"/>
              <w:rPr>
                <w:noProof/>
                <w:lang w:val="es-ES_tradnl"/>
              </w:rPr>
            </w:pPr>
            <w:bookmarkStart w:id="0" w:name="_GoBack"/>
            <w:bookmarkEnd w:id="0"/>
            <w:r w:rsidRPr="00DF57B9">
              <w:rPr>
                <w:noProof/>
                <w:lang w:val="es-ES_tradnl"/>
              </w:rPr>
              <w:t>Experiencia</w:t>
            </w:r>
          </w:p>
        </w:tc>
        <w:tc>
          <w:tcPr>
            <w:tcW w:w="477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912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595959" w:themeColor="text1" w:themeTint="A6"/>
                <w:lang w:val="es-ES_tradnl"/>
              </w:rPr>
              <w:id w:val="1436861535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</w:rPr>
                  <w:id w:val="221802691"/>
                </w:sdtPr>
                <w:sdtEndPr/>
                <w:sdtContent>
                  <w:p w:rsidR="00DF57B9" w:rsidRPr="00DF57B9" w:rsidRDefault="005E4AED" w:rsidP="00AC03C7">
                    <w:pPr>
                      <w:pStyle w:val="Ttulo2"/>
                      <w:spacing w:line="264" w:lineRule="auto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electrico industrial - activa ltda.</w:t>
                    </w:r>
                  </w:p>
                  <w:p w:rsidR="00DF57B9" w:rsidRPr="00DF57B9" w:rsidRDefault="005E4AED" w:rsidP="00AC03C7">
                    <w:pPr>
                      <w:pStyle w:val="Textodelcurrculumvtae"/>
                      <w:spacing w:line="264" w:lineRule="auto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2007-2010</w:t>
                    </w:r>
                  </w:p>
                  <w:p w:rsidR="00DF57B9" w:rsidRPr="00DF57B9" w:rsidRDefault="00CA3990" w:rsidP="00AC03C7">
                    <w:pPr>
                      <w:spacing w:line="264" w:lineRule="auto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Montajista de tableros elé</w:t>
                    </w:r>
                    <w:r w:rsidR="005E4AED">
                      <w:rPr>
                        <w:noProof/>
                        <w:lang w:val="es-ES_tradnl"/>
                      </w:rPr>
                      <w:t>ctricos 220 V y electricidad domiciliaria en general</w:t>
                    </w:r>
                    <w:r w:rsidR="00325B24">
                      <w:rPr>
                        <w:noProof/>
                        <w:lang w:val="es-ES_tradnl"/>
                      </w:rPr>
                      <w:t xml:space="preserve"> universidad de las americas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</w:rPr>
                  <w:id w:val="68699791"/>
                </w:sdtPr>
                <w:sdtEndPr/>
                <w:sdtContent>
                  <w:p w:rsidR="00DF57B9" w:rsidRPr="00DF57B9" w:rsidRDefault="005E4AED" w:rsidP="00AC03C7">
                    <w:pPr>
                      <w:pStyle w:val="Ttulo2"/>
                      <w:spacing w:line="264" w:lineRule="auto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maestro electrico industrial – salas hmnos.</w:t>
                    </w:r>
                  </w:p>
                  <w:p w:rsidR="00DF57B9" w:rsidRPr="00DF57B9" w:rsidRDefault="005E4AED" w:rsidP="00AC03C7">
                    <w:pPr>
                      <w:pStyle w:val="Textodelcurrculumvtae"/>
                      <w:spacing w:line="264" w:lineRule="auto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2010-2013</w:t>
                    </w:r>
                  </w:p>
                  <w:p w:rsidR="005C3DEE" w:rsidRDefault="00CA3990" w:rsidP="007B4955">
                    <w:pPr>
                      <w:spacing w:line="264" w:lineRule="auto"/>
                      <w:rPr>
                        <w:noProof/>
                        <w:lang w:val="es-ES_tradnl"/>
                      </w:rPr>
                    </w:pPr>
                    <w:r>
                      <w:rPr>
                        <w:noProof/>
                        <w:lang w:val="es-ES_tradnl"/>
                      </w:rPr>
                      <w:t>Fabricaci</w:t>
                    </w:r>
                    <w:r w:rsidR="007B4955">
                      <w:rPr>
                        <w:noProof/>
                        <w:lang w:val="es-ES_tradnl"/>
                      </w:rPr>
                      <w:t>ó</w:t>
                    </w:r>
                    <w:r>
                      <w:rPr>
                        <w:noProof/>
                        <w:lang w:val="es-ES_tradnl"/>
                      </w:rPr>
                      <w:t>n e instalación de tableros elé</w:t>
                    </w:r>
                    <w:r w:rsidR="005E4AED">
                      <w:rPr>
                        <w:noProof/>
                        <w:lang w:val="es-ES_tradnl"/>
                      </w:rPr>
                      <w:t>ctricos</w:t>
                    </w:r>
                    <w:r>
                      <w:rPr>
                        <w:noProof/>
                        <w:lang w:val="es-ES_tradnl"/>
                      </w:rPr>
                      <w:t xml:space="preserve"> trifásicos</w:t>
                    </w:r>
                    <w:r w:rsidR="007B4955">
                      <w:rPr>
                        <w:noProof/>
                        <w:lang w:val="es-ES_tradnl"/>
                      </w:rPr>
                      <w:t xml:space="preserve"> con PLC</w:t>
                    </w:r>
                    <w:r>
                      <w:rPr>
                        <w:noProof/>
                        <w:lang w:val="es-ES_tradnl"/>
                      </w:rPr>
                      <w:t xml:space="preserve">, </w:t>
                    </w:r>
                    <w:r w:rsidR="000C5F89">
                      <w:rPr>
                        <w:noProof/>
                        <w:lang w:val="es-ES_tradnl"/>
                      </w:rPr>
                      <w:t>etc.</w:t>
                    </w:r>
                  </w:p>
                  <w:p w:rsidR="00436518" w:rsidRDefault="00325B24" w:rsidP="00325B24">
                    <w:pPr>
                      <w:spacing w:line="264" w:lineRule="auto"/>
                      <w:rPr>
                        <w:rStyle w:val="Ttulo2Car"/>
                      </w:rPr>
                    </w:pPr>
                    <w:r>
                      <w:rPr>
                        <w:rStyle w:val="Ttulo2Car"/>
                      </w:rPr>
                      <w:t>trabajos y montajes en terreno:</w:t>
                    </w:r>
                    <w:r>
                      <w:rPr>
                        <w:rStyle w:val="Ttulo2Car"/>
                      </w:rPr>
                      <w:br/>
                    </w:r>
                    <w:r w:rsidR="005C3DEE" w:rsidRPr="00325B24">
                      <w:t>M</w:t>
                    </w:r>
                    <w:r>
                      <w:t>inera</w:t>
                    </w:r>
                    <w:r w:rsidR="005C3DEE" w:rsidRPr="00325B24">
                      <w:t xml:space="preserve"> L</w:t>
                    </w:r>
                    <w:r>
                      <w:t>as</w:t>
                    </w:r>
                    <w:r w:rsidR="005C3DEE" w:rsidRPr="00325B24">
                      <w:t xml:space="preserve"> C</w:t>
                    </w:r>
                    <w:r>
                      <w:t>enizas</w:t>
                    </w:r>
                    <w:r w:rsidR="005C3DEE" w:rsidRPr="00325B24">
                      <w:t xml:space="preserve"> </w:t>
                    </w:r>
                    <w:r w:rsidRPr="00325B24">
                      <w:t xml:space="preserve"> ( </w:t>
                    </w:r>
                    <w:r>
                      <w:t>T</w:t>
                    </w:r>
                    <w:r w:rsidRPr="00325B24">
                      <w:t>al-</w:t>
                    </w:r>
                    <w:r>
                      <w:t>T</w:t>
                    </w:r>
                    <w:r w:rsidRPr="00325B24">
                      <w:t>al 2009 ) –</w:t>
                    </w:r>
                    <w:r w:rsidR="005C3DEE" w:rsidRPr="00325B24">
                      <w:t xml:space="preserve"> </w:t>
                    </w:r>
                    <w:r w:rsidRPr="00325B24">
                      <w:t>Municipalidad</w:t>
                    </w:r>
                    <w:r w:rsidR="00FA3261">
                      <w:t xml:space="preserve"> del Carmen</w:t>
                    </w:r>
                    <w:r w:rsidRPr="00325B24">
                      <w:t xml:space="preserve"> ( </w:t>
                    </w:r>
                    <w:r>
                      <w:t>C</w:t>
                    </w:r>
                    <w:r w:rsidRPr="00325B24">
                      <w:t>hillan 2010 ) -</w:t>
                    </w:r>
                    <w:r w:rsidR="005C3DEE" w:rsidRPr="00325B24">
                      <w:t xml:space="preserve"> </w:t>
                    </w:r>
                    <w:r>
                      <w:t>M</w:t>
                    </w:r>
                    <w:r w:rsidR="005C3DEE" w:rsidRPr="00325B24">
                      <w:t xml:space="preserve">inera </w:t>
                    </w:r>
                    <w:r>
                      <w:t>C</w:t>
                    </w:r>
                    <w:r w:rsidR="005C3DEE" w:rsidRPr="00325B24">
                      <w:t xml:space="preserve">erro </w:t>
                    </w:r>
                    <w:r>
                      <w:t>C</w:t>
                    </w:r>
                    <w:r w:rsidR="005C3DEE" w:rsidRPr="00325B24">
                      <w:t>olorado</w:t>
                    </w:r>
                    <w:r w:rsidRPr="00325B24">
                      <w:t xml:space="preserve"> ( </w:t>
                    </w:r>
                    <w:r w:rsidR="00FA3261">
                      <w:t>Arica-</w:t>
                    </w:r>
                    <w:r>
                      <w:t>I</w:t>
                    </w:r>
                    <w:r w:rsidRPr="00325B24">
                      <w:t>quique 2012 ) - Universidad C</w:t>
                    </w:r>
                    <w:r>
                      <w:t>a</w:t>
                    </w:r>
                    <w:r w:rsidRPr="00325B24">
                      <w:t>tólica (</w:t>
                    </w:r>
                    <w:r>
                      <w:t>L</w:t>
                    </w:r>
                    <w:r w:rsidRPr="00325B24">
                      <w:t xml:space="preserve">a </w:t>
                    </w:r>
                    <w:r>
                      <w:t>S</w:t>
                    </w:r>
                    <w:r w:rsidRPr="00325B24">
                      <w:t>erena 2012 )</w:t>
                    </w:r>
                    <w:r>
                      <w:rPr>
                        <w:rStyle w:val="Ttulo2Car"/>
                      </w:rPr>
                      <w:t xml:space="preserve"> </w:t>
                    </w:r>
                  </w:p>
                  <w:p w:rsidR="000C5F89" w:rsidRDefault="00436518" w:rsidP="00FA3261">
                    <w:pPr>
                      <w:pStyle w:val="Textodelcurrculumvtae"/>
                    </w:pPr>
                    <w:r>
                      <w:rPr>
                        <w:rStyle w:val="Ttulo2Car"/>
                      </w:rPr>
                      <w:t xml:space="preserve">maestro </w:t>
                    </w:r>
                    <w:r w:rsidR="00FA3261">
                      <w:rPr>
                        <w:rStyle w:val="Ttulo2Car"/>
                      </w:rPr>
                      <w:t>M1</w:t>
                    </w:r>
                    <w:r>
                      <w:rPr>
                        <w:rStyle w:val="Ttulo2Car"/>
                      </w:rPr>
                      <w:t xml:space="preserve"> – isei.</w:t>
                    </w:r>
                    <w:r w:rsidR="00CE066C">
                      <w:rPr>
                        <w:rStyle w:val="Ttulo2Car"/>
                      </w:rPr>
                      <w:t xml:space="preserve"> 2013</w:t>
                    </w:r>
                    <w:r w:rsidR="00FA3261">
                      <w:rPr>
                        <w:rStyle w:val="Ttulo2Car"/>
                      </w:rPr>
                      <w:t xml:space="preserve"> / M1 2014 - RCR:</w:t>
                    </w:r>
                    <w:r w:rsidR="00CE066C" w:rsidRPr="00CE066C">
                      <w:t xml:space="preserve"> </w:t>
                    </w:r>
                    <w:r w:rsidR="00FA3261">
                      <w:t xml:space="preserve">Lectura de </w:t>
                    </w:r>
                    <w:r w:rsidR="00CE066C" w:rsidRPr="00CE066C">
                      <w:t>planos</w:t>
                    </w:r>
                    <w:r w:rsidR="00FA3261">
                      <w:t>,</w:t>
                    </w:r>
                    <w:r w:rsidR="00CE066C" w:rsidRPr="00CE066C">
                      <w:t xml:space="preserve"> arma</w:t>
                    </w:r>
                    <w:r w:rsidR="00CE066C">
                      <w:t>d</w:t>
                    </w:r>
                    <w:r w:rsidR="00CE066C" w:rsidRPr="00CE066C">
                      <w:t>o y conexionado de tableros eléctricos con plc y variador</w:t>
                    </w:r>
                    <w:r w:rsidR="00CE066C">
                      <w:t>es</w:t>
                    </w:r>
                    <w:r w:rsidR="00CE066C" w:rsidRPr="00CE066C">
                      <w:t xml:space="preserve"> de frecuencia</w:t>
                    </w:r>
                    <w:r w:rsidR="00FA3261">
                      <w:t>.</w:t>
                    </w:r>
                  </w:p>
                  <w:p w:rsidR="000C5F89" w:rsidRDefault="000C5F89" w:rsidP="00FA3261">
                    <w:pPr>
                      <w:pStyle w:val="Textodelcurrculumvtae"/>
                    </w:pPr>
                  </w:p>
                  <w:p w:rsidR="00E953FA" w:rsidRPr="00CE066C" w:rsidRDefault="000C5F89" w:rsidP="000C5F89">
                    <w:pPr>
                      <w:pStyle w:val="Textodelcurrculumvtae"/>
                      <w:rPr>
                        <w:rFonts w:asciiTheme="majorHAnsi" w:eastAsiaTheme="majorEastAsia" w:hAnsiTheme="majorHAnsi" w:cstheme="majorBidi"/>
                        <w:b/>
                        <w:bCs/>
                        <w:caps/>
                        <w:color w:val="404040" w:themeColor="text1" w:themeTint="BF"/>
                      </w:rPr>
                    </w:pPr>
                    <w:r w:rsidRPr="000C5F89">
                      <w:rPr>
                        <w:b/>
                      </w:rPr>
                      <w:t xml:space="preserve">TECNICO ELECTRONICO </w:t>
                    </w:r>
                    <w:r>
                      <w:rPr>
                        <w:b/>
                      </w:rPr>
                      <w:t xml:space="preserve">- </w:t>
                    </w:r>
                    <w:r w:rsidRPr="000C5F89">
                      <w:rPr>
                        <w:b/>
                      </w:rPr>
                      <w:t xml:space="preserve">AEROCOM </w:t>
                    </w:r>
                    <w:proofErr w:type="gramStart"/>
                    <w:r w:rsidRPr="000C5F89">
                      <w:rPr>
                        <w:b/>
                      </w:rPr>
                      <w:t>2015</w:t>
                    </w:r>
                    <w:r>
                      <w:rPr>
                        <w:b/>
                      </w:rPr>
                      <w:t xml:space="preserve"> :</w:t>
                    </w:r>
                    <w:proofErr w:type="gramEnd"/>
                    <w:r>
                      <w:rPr>
                        <w:b/>
                      </w:rPr>
                      <w:t xml:space="preserve"> </w:t>
                    </w:r>
                    <w:r>
                      <w:t>R</w:t>
                    </w:r>
                    <w:r w:rsidRPr="000C5F89">
                      <w:t>eparación de placas madre, instalación de equipos de correo neumático</w:t>
                    </w:r>
                    <w:r>
                      <w:t xml:space="preserve"> 24 volts.</w:t>
                    </w:r>
                    <w:r>
                      <w:rPr>
                        <w:b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E953FA" w:rsidRPr="00DF57B9" w:rsidTr="000C5F89">
        <w:trPr>
          <w:trHeight w:val="3410"/>
        </w:trPr>
        <w:tc>
          <w:tcPr>
            <w:tcW w:w="1796" w:type="dxa"/>
          </w:tcPr>
          <w:p w:rsidR="00E953FA" w:rsidRPr="00DF57B9" w:rsidRDefault="00671A6A">
            <w:pPr>
              <w:pStyle w:val="Ttulo1"/>
              <w:rPr>
                <w:noProof/>
                <w:lang w:val="es-ES_tradnl"/>
              </w:rPr>
            </w:pPr>
            <w:r w:rsidRPr="00DF57B9">
              <w:rPr>
                <w:noProof/>
                <w:lang w:val="es-ES_tradnl"/>
              </w:rPr>
              <w:t>Formación</w:t>
            </w:r>
          </w:p>
        </w:tc>
        <w:tc>
          <w:tcPr>
            <w:tcW w:w="477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912" w:type="dxa"/>
          </w:tcPr>
          <w:sdt>
            <w:sdtPr>
              <w:rPr>
                <w:rFonts w:eastAsiaTheme="minorEastAsia"/>
                <w:b/>
                <w:bCs/>
                <w:caps/>
                <w:noProof/>
                <w:lang w:val="es-ES_tradnl"/>
              </w:rPr>
              <w:id w:val="-691765356"/>
            </w:sdtPr>
            <w:sdtEndPr>
              <w:rPr>
                <w:b w:val="0"/>
                <w:bCs w:val="0"/>
                <w:caps w:val="0"/>
              </w:rPr>
            </w:sdtEndPr>
            <w:sdtContent>
              <w:p w:rsidR="0087686E" w:rsidRDefault="00FA3261" w:rsidP="00CE066C">
                <w:pPr>
                  <w:pStyle w:val="Textodelcurrculumvtae"/>
                  <w:rPr>
                    <w:noProof/>
                    <w:lang w:val="es-ES_tradnl"/>
                  </w:rPr>
                </w:pPr>
                <w:r>
                  <w:rPr>
                    <w:b/>
                    <w:noProof/>
                    <w:lang w:val="es-ES_tradnl"/>
                  </w:rPr>
                  <w:t>BÁSICA COMPLETA</w:t>
                </w:r>
                <w:r w:rsidR="0087686E" w:rsidRPr="00FA3261">
                  <w:rPr>
                    <w:b/>
                    <w:noProof/>
                    <w:lang w:val="es-ES_tradnl"/>
                  </w:rPr>
                  <w:t xml:space="preserve"> : 1995-2003</w:t>
                </w:r>
                <w:r w:rsidR="0087686E">
                  <w:rPr>
                    <w:noProof/>
                    <w:lang w:val="es-ES_tradnl"/>
                  </w:rPr>
                  <w:t>.</w:t>
                </w:r>
                <w:r w:rsidR="00CE066C">
                  <w:rPr>
                    <w:noProof/>
                    <w:lang w:val="es-ES_tradnl"/>
                  </w:rPr>
                  <w:t xml:space="preserve"> : </w:t>
                </w:r>
                <w:r w:rsidR="0087686E">
                  <w:rPr>
                    <w:noProof/>
                    <w:lang w:val="es-ES_tradnl"/>
                  </w:rPr>
                  <w:t>Colegio Jose Abeardo Nuñez Nº3.</w:t>
                </w:r>
              </w:p>
              <w:p w:rsidR="0087686E" w:rsidRDefault="0087686E" w:rsidP="00CE066C">
                <w:pPr>
                  <w:pStyle w:val="Textodelcurrculumvtae"/>
                  <w:rPr>
                    <w:noProof/>
                    <w:lang w:val="es-ES_tradnl"/>
                  </w:rPr>
                </w:pPr>
                <w:r w:rsidRPr="00CE066C">
                  <w:rPr>
                    <w:rStyle w:val="Ttulo2Car"/>
                  </w:rPr>
                  <w:t>media completa 2004-2007.</w:t>
                </w:r>
                <w:r>
                  <w:rPr>
                    <w:noProof/>
                    <w:lang w:val="es-ES_tradnl"/>
                  </w:rPr>
                  <w:t xml:space="preserve"> </w:t>
                </w:r>
                <w:r w:rsidR="00CE066C">
                  <w:rPr>
                    <w:noProof/>
                    <w:lang w:val="es-ES_tradnl"/>
                  </w:rPr>
                  <w:t xml:space="preserve">: </w:t>
                </w:r>
                <w:r w:rsidR="007B4955">
                  <w:rPr>
                    <w:noProof/>
                    <w:lang w:val="es-ES_tradnl"/>
                  </w:rPr>
                  <w:t>Liceo tecnico</w:t>
                </w:r>
                <w:r>
                  <w:rPr>
                    <w:noProof/>
                    <w:lang w:val="es-ES_tradnl"/>
                  </w:rPr>
                  <w:t xml:space="preserve"> Diego Portalez : electricidad.</w:t>
                </w:r>
              </w:p>
              <w:p w:rsidR="0087686E" w:rsidRPr="00CE066C" w:rsidRDefault="0087686E" w:rsidP="00CE066C">
                <w:pPr>
                  <w:pStyle w:val="Textodelcurrculumvtae"/>
                  <w:rPr>
                    <w:rFonts w:asciiTheme="majorHAnsi" w:eastAsiaTheme="majorEastAsia" w:hAnsiTheme="majorHAnsi" w:cstheme="majorBidi"/>
                    <w:b/>
                    <w:bCs/>
                    <w:caps/>
                    <w:noProof/>
                    <w:color w:val="404040" w:themeColor="text1" w:themeTint="BF"/>
                    <w:lang w:val="es-ES_tradnl"/>
                  </w:rPr>
                </w:pPr>
                <w:r w:rsidRPr="00CE066C">
                  <w:rPr>
                    <w:rStyle w:val="Ttulo2Car"/>
                  </w:rPr>
                  <w:t>Curso Nocturna electrico industrial 2009</w:t>
                </w:r>
                <w:r w:rsidR="00CE066C">
                  <w:rPr>
                    <w:rStyle w:val="Ttulo2Car"/>
                  </w:rPr>
                  <w:t xml:space="preserve"> </w:t>
                </w:r>
                <w:r w:rsidR="00CE066C" w:rsidRPr="00CE066C">
                  <w:rPr>
                    <w:rStyle w:val="Ttulo2Car"/>
                  </w:rPr>
                  <w:t>:</w:t>
                </w:r>
                <w:r w:rsidR="00CE066C">
                  <w:rPr>
                    <w:noProof/>
                    <w:lang w:val="es-ES_tradnl"/>
                  </w:rPr>
                  <w:t xml:space="preserve"> </w:t>
                </w:r>
                <w:r>
                  <w:rPr>
                    <w:lang w:val="es-ES_tradnl"/>
                  </w:rPr>
                  <w:t>Efpo, Diploma Eléctrico</w:t>
                </w:r>
                <w:r>
                  <w:rPr>
                    <w:lang w:val="es-ES_tradnl"/>
                  </w:rPr>
                  <w:br/>
                </w:r>
                <w:r w:rsidRPr="00CE066C">
                  <w:rPr>
                    <w:rStyle w:val="Ttulo2Car"/>
                  </w:rPr>
                  <w:t>CURSO electrico industrial 2010</w:t>
                </w:r>
                <w:r w:rsidR="00CE066C">
                  <w:rPr>
                    <w:rStyle w:val="Ttulo2Car"/>
                  </w:rPr>
                  <w:t xml:space="preserve"> : </w:t>
                </w:r>
                <w:r>
                  <w:rPr>
                    <w:lang w:val="es-ES_tradnl"/>
                  </w:rPr>
                  <w:t>Bticino, Diploma Eléctrico</w:t>
                </w:r>
              </w:p>
              <w:p w:rsidR="00325B24" w:rsidRDefault="00325B24" w:rsidP="007B4955">
                <w:pPr>
                  <w:spacing w:after="140" w:line="264" w:lineRule="auto"/>
                  <w:rPr>
                    <w:noProof/>
                    <w:lang w:val="es-ES_tradnl"/>
                  </w:rPr>
                </w:pPr>
              </w:p>
              <w:p w:rsidR="00325B24" w:rsidRDefault="00325B24" w:rsidP="007B4955">
                <w:pPr>
                  <w:spacing w:after="140" w:line="264" w:lineRule="auto"/>
                  <w:rPr>
                    <w:noProof/>
                    <w:lang w:val="es-ES_tradnl"/>
                  </w:rPr>
                </w:pPr>
              </w:p>
              <w:p w:rsidR="00E953FA" w:rsidRPr="0087686E" w:rsidRDefault="00325B24" w:rsidP="00325B24">
                <w:pPr>
                  <w:spacing w:after="140" w:line="264" w:lineRule="auto"/>
                  <w:rPr>
                    <w:noProof/>
                    <w:lang w:val="es-ES_tradnl"/>
                  </w:rPr>
                </w:pPr>
                <w:r w:rsidRPr="00325B24">
                  <w:rPr>
                    <w:b/>
                    <w:noProof/>
                    <w:color w:val="auto"/>
                    <w:sz w:val="22"/>
                    <w:szCs w:val="22"/>
                    <w:lang w:val="es-ES_tradnl"/>
                  </w:rPr>
                  <w:t>DISPONIBILIDAD INMEDIATA</w:t>
                </w:r>
              </w:p>
            </w:sdtContent>
          </w:sdt>
        </w:tc>
      </w:tr>
    </w:tbl>
    <w:p w:rsidR="00E953FA" w:rsidRPr="00DF57B9" w:rsidRDefault="00E953FA" w:rsidP="00325B24">
      <w:pPr>
        <w:rPr>
          <w:noProof/>
          <w:lang w:val="es-ES_tradnl"/>
        </w:rPr>
      </w:pPr>
    </w:p>
    <w:sectPr w:rsidR="00E953FA" w:rsidRPr="00DF57B9" w:rsidSect="009C7C5D">
      <w:footerReference w:type="default" r:id="rId10"/>
      <w:pgSz w:w="12240" w:h="15840" w:code="1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908" w:rsidRDefault="00422908">
      <w:pPr>
        <w:spacing w:before="0" w:after="0" w:line="240" w:lineRule="auto"/>
      </w:pPr>
      <w:r>
        <w:separator/>
      </w:r>
    </w:p>
  </w:endnote>
  <w:endnote w:type="continuationSeparator" w:id="0">
    <w:p w:rsidR="00422908" w:rsidRDefault="004229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3FA" w:rsidRPr="00325B24" w:rsidRDefault="00E953FA" w:rsidP="00325B24">
    <w:pPr>
      <w:pStyle w:val="Piedepgina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908" w:rsidRDefault="00422908">
      <w:pPr>
        <w:spacing w:before="0" w:after="0" w:line="240" w:lineRule="auto"/>
      </w:pPr>
      <w:r>
        <w:separator/>
      </w:r>
    </w:p>
  </w:footnote>
  <w:footnote w:type="continuationSeparator" w:id="0">
    <w:p w:rsidR="00422908" w:rsidRDefault="0042290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1B"/>
    <w:rsid w:val="000056BF"/>
    <w:rsid w:val="00047D69"/>
    <w:rsid w:val="000C41F6"/>
    <w:rsid w:val="000C5F89"/>
    <w:rsid w:val="000F33A6"/>
    <w:rsid w:val="00161712"/>
    <w:rsid w:val="001B6A86"/>
    <w:rsid w:val="001E7E3E"/>
    <w:rsid w:val="00202512"/>
    <w:rsid w:val="002039EC"/>
    <w:rsid w:val="00306E1C"/>
    <w:rsid w:val="00325B24"/>
    <w:rsid w:val="0035607F"/>
    <w:rsid w:val="00422908"/>
    <w:rsid w:val="00436518"/>
    <w:rsid w:val="00497B1B"/>
    <w:rsid w:val="004B617A"/>
    <w:rsid w:val="005C02C4"/>
    <w:rsid w:val="005C3DEE"/>
    <w:rsid w:val="005E4AED"/>
    <w:rsid w:val="00636FED"/>
    <w:rsid w:val="00671A6A"/>
    <w:rsid w:val="00702ECE"/>
    <w:rsid w:val="007912BA"/>
    <w:rsid w:val="007B4955"/>
    <w:rsid w:val="007B4F7D"/>
    <w:rsid w:val="007F4112"/>
    <w:rsid w:val="0087686E"/>
    <w:rsid w:val="008D292C"/>
    <w:rsid w:val="009262B2"/>
    <w:rsid w:val="00992750"/>
    <w:rsid w:val="009C7C5D"/>
    <w:rsid w:val="00A11106"/>
    <w:rsid w:val="00AA095A"/>
    <w:rsid w:val="00AC03C7"/>
    <w:rsid w:val="00CA3990"/>
    <w:rsid w:val="00CB5F70"/>
    <w:rsid w:val="00CE066C"/>
    <w:rsid w:val="00D02729"/>
    <w:rsid w:val="00DF57B9"/>
    <w:rsid w:val="00E36737"/>
    <w:rsid w:val="00E530F0"/>
    <w:rsid w:val="00E85F71"/>
    <w:rsid w:val="00E953FA"/>
    <w:rsid w:val="00EB25BC"/>
    <w:rsid w:val="00FA3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955"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unhideWhenUsed/>
    <w:qFormat/>
    <w:rsid w:val="00306E1C"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306E1C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6E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6E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6E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6E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6E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6E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6E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"/>
    <w:unhideWhenUsed/>
    <w:rsid w:val="00306E1C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"/>
    <w:rsid w:val="00306E1C"/>
    <w:rPr>
      <w:kern w:val="20"/>
    </w:rPr>
  </w:style>
  <w:style w:type="paragraph" w:styleId="Piedepgina">
    <w:name w:val="footer"/>
    <w:basedOn w:val="Normal"/>
    <w:link w:val="PiedepginaCar"/>
    <w:uiPriority w:val="2"/>
    <w:unhideWhenUsed/>
    <w:rsid w:val="00306E1C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2"/>
    <w:rsid w:val="00306E1C"/>
    <w:rPr>
      <w:kern w:val="20"/>
    </w:rPr>
  </w:style>
  <w:style w:type="paragraph" w:customStyle="1" w:styleId="Textodelcurrculumvtae">
    <w:name w:val="Texto del currículum vítae"/>
    <w:basedOn w:val="Normal"/>
    <w:qFormat/>
    <w:rsid w:val="00306E1C"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sid w:val="00306E1C"/>
    <w:rPr>
      <w:color w:val="808080"/>
    </w:rPr>
  </w:style>
  <w:style w:type="table" w:styleId="Tablaconcuadrcula">
    <w:name w:val="Table Grid"/>
    <w:basedOn w:val="Tablanormal"/>
    <w:uiPriority w:val="59"/>
    <w:rsid w:val="0030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306E1C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tulo2Car">
    <w:name w:val="Título 2 Car"/>
    <w:basedOn w:val="Fuentedeprrafopredeter"/>
    <w:link w:val="Ttulo2"/>
    <w:uiPriority w:val="1"/>
    <w:rsid w:val="00306E1C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Ttulo3Car">
    <w:name w:val="Título 3 Car"/>
    <w:basedOn w:val="Fuentedeprrafopredeter"/>
    <w:link w:val="Ttulo3"/>
    <w:uiPriority w:val="9"/>
    <w:rsid w:val="00306E1C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6E1C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6E1C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6E1C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6E1C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6E1C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6E1C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nformeanual">
    <w:name w:val="Informe anual"/>
    <w:basedOn w:val="Tablanormal"/>
    <w:uiPriority w:val="99"/>
    <w:rsid w:val="00306E1C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basedOn w:val="Tablanormal"/>
    <w:uiPriority w:val="99"/>
    <w:rsid w:val="00306E1C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8"/>
    <w:qFormat/>
    <w:rsid w:val="00306E1C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FechaCar">
    <w:name w:val="Fecha Car"/>
    <w:basedOn w:val="Fuentedeprrafopredeter"/>
    <w:link w:val="Fecha"/>
    <w:uiPriority w:val="8"/>
    <w:rsid w:val="00306E1C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"/>
    <w:uiPriority w:val="8"/>
    <w:unhideWhenUsed/>
    <w:qFormat/>
    <w:rsid w:val="00306E1C"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8"/>
    <w:unhideWhenUsed/>
    <w:qFormat/>
    <w:rsid w:val="00306E1C"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8"/>
    <w:rsid w:val="00306E1C"/>
    <w:rPr>
      <w:kern w:val="20"/>
    </w:rPr>
  </w:style>
  <w:style w:type="paragraph" w:styleId="Cierre">
    <w:name w:val="Closing"/>
    <w:basedOn w:val="Normal"/>
    <w:link w:val="CierreCar"/>
    <w:uiPriority w:val="8"/>
    <w:unhideWhenUsed/>
    <w:qFormat/>
    <w:rsid w:val="00306E1C"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8"/>
    <w:rsid w:val="00306E1C"/>
    <w:rPr>
      <w:kern w:val="20"/>
    </w:rPr>
  </w:style>
  <w:style w:type="paragraph" w:styleId="Firma">
    <w:name w:val="Signature"/>
    <w:basedOn w:val="Normal"/>
    <w:link w:val="FirmaCar"/>
    <w:uiPriority w:val="8"/>
    <w:unhideWhenUsed/>
    <w:qFormat/>
    <w:rsid w:val="00306E1C"/>
    <w:pPr>
      <w:spacing w:after="480"/>
    </w:pPr>
    <w:rPr>
      <w:b/>
      <w:bCs/>
    </w:rPr>
  </w:style>
  <w:style w:type="character" w:customStyle="1" w:styleId="FirmaCar">
    <w:name w:val="Firma Car"/>
    <w:basedOn w:val="Fuentedeprrafopredeter"/>
    <w:link w:val="Firma"/>
    <w:uiPriority w:val="8"/>
    <w:rsid w:val="00306E1C"/>
    <w:rPr>
      <w:b/>
      <w:bCs/>
      <w:kern w:val="20"/>
    </w:rPr>
  </w:style>
  <w:style w:type="character" w:styleId="nfasis">
    <w:name w:val="Emphasis"/>
    <w:basedOn w:val="Fuentedeprrafopredeter"/>
    <w:uiPriority w:val="2"/>
    <w:unhideWhenUsed/>
    <w:qFormat/>
    <w:rsid w:val="00306E1C"/>
    <w:rPr>
      <w:color w:val="7E97AD" w:themeColor="accent1"/>
    </w:rPr>
  </w:style>
  <w:style w:type="paragraph" w:customStyle="1" w:styleId="Informacindecontacto">
    <w:name w:val="Información de contacto"/>
    <w:basedOn w:val="Normal"/>
    <w:uiPriority w:val="2"/>
    <w:qFormat/>
    <w:rsid w:val="00306E1C"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1"/>
    <w:qFormat/>
    <w:rsid w:val="00306E1C"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25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512"/>
    <w:rPr>
      <w:rFonts w:ascii="Tahoma" w:hAnsi="Tahoma" w:cs="Tahoma"/>
      <w:kern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955"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unhideWhenUsed/>
    <w:qFormat/>
    <w:rsid w:val="00306E1C"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306E1C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6E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6E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6E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6E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6E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6E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6E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"/>
    <w:unhideWhenUsed/>
    <w:rsid w:val="00306E1C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"/>
    <w:rsid w:val="00306E1C"/>
    <w:rPr>
      <w:kern w:val="20"/>
    </w:rPr>
  </w:style>
  <w:style w:type="paragraph" w:styleId="Piedepgina">
    <w:name w:val="footer"/>
    <w:basedOn w:val="Normal"/>
    <w:link w:val="PiedepginaCar"/>
    <w:uiPriority w:val="2"/>
    <w:unhideWhenUsed/>
    <w:rsid w:val="00306E1C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2"/>
    <w:rsid w:val="00306E1C"/>
    <w:rPr>
      <w:kern w:val="20"/>
    </w:rPr>
  </w:style>
  <w:style w:type="paragraph" w:customStyle="1" w:styleId="Textodelcurrculumvtae">
    <w:name w:val="Texto del currículum vítae"/>
    <w:basedOn w:val="Normal"/>
    <w:qFormat/>
    <w:rsid w:val="00306E1C"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sid w:val="00306E1C"/>
    <w:rPr>
      <w:color w:val="808080"/>
    </w:rPr>
  </w:style>
  <w:style w:type="table" w:styleId="Tablaconcuadrcula">
    <w:name w:val="Table Grid"/>
    <w:basedOn w:val="Tablanormal"/>
    <w:uiPriority w:val="59"/>
    <w:rsid w:val="0030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306E1C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tulo2Car">
    <w:name w:val="Título 2 Car"/>
    <w:basedOn w:val="Fuentedeprrafopredeter"/>
    <w:link w:val="Ttulo2"/>
    <w:uiPriority w:val="1"/>
    <w:rsid w:val="00306E1C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Ttulo3Car">
    <w:name w:val="Título 3 Car"/>
    <w:basedOn w:val="Fuentedeprrafopredeter"/>
    <w:link w:val="Ttulo3"/>
    <w:uiPriority w:val="9"/>
    <w:rsid w:val="00306E1C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6E1C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6E1C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6E1C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6E1C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6E1C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6E1C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nformeanual">
    <w:name w:val="Informe anual"/>
    <w:basedOn w:val="Tablanormal"/>
    <w:uiPriority w:val="99"/>
    <w:rsid w:val="00306E1C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basedOn w:val="Tablanormal"/>
    <w:uiPriority w:val="99"/>
    <w:rsid w:val="00306E1C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8"/>
    <w:qFormat/>
    <w:rsid w:val="00306E1C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FechaCar">
    <w:name w:val="Fecha Car"/>
    <w:basedOn w:val="Fuentedeprrafopredeter"/>
    <w:link w:val="Fecha"/>
    <w:uiPriority w:val="8"/>
    <w:rsid w:val="00306E1C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"/>
    <w:uiPriority w:val="8"/>
    <w:unhideWhenUsed/>
    <w:qFormat/>
    <w:rsid w:val="00306E1C"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8"/>
    <w:unhideWhenUsed/>
    <w:qFormat/>
    <w:rsid w:val="00306E1C"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8"/>
    <w:rsid w:val="00306E1C"/>
    <w:rPr>
      <w:kern w:val="20"/>
    </w:rPr>
  </w:style>
  <w:style w:type="paragraph" w:styleId="Cierre">
    <w:name w:val="Closing"/>
    <w:basedOn w:val="Normal"/>
    <w:link w:val="CierreCar"/>
    <w:uiPriority w:val="8"/>
    <w:unhideWhenUsed/>
    <w:qFormat/>
    <w:rsid w:val="00306E1C"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8"/>
    <w:rsid w:val="00306E1C"/>
    <w:rPr>
      <w:kern w:val="20"/>
    </w:rPr>
  </w:style>
  <w:style w:type="paragraph" w:styleId="Firma">
    <w:name w:val="Signature"/>
    <w:basedOn w:val="Normal"/>
    <w:link w:val="FirmaCar"/>
    <w:uiPriority w:val="8"/>
    <w:unhideWhenUsed/>
    <w:qFormat/>
    <w:rsid w:val="00306E1C"/>
    <w:pPr>
      <w:spacing w:after="480"/>
    </w:pPr>
    <w:rPr>
      <w:b/>
      <w:bCs/>
    </w:rPr>
  </w:style>
  <w:style w:type="character" w:customStyle="1" w:styleId="FirmaCar">
    <w:name w:val="Firma Car"/>
    <w:basedOn w:val="Fuentedeprrafopredeter"/>
    <w:link w:val="Firma"/>
    <w:uiPriority w:val="8"/>
    <w:rsid w:val="00306E1C"/>
    <w:rPr>
      <w:b/>
      <w:bCs/>
      <w:kern w:val="20"/>
    </w:rPr>
  </w:style>
  <w:style w:type="character" w:styleId="nfasis">
    <w:name w:val="Emphasis"/>
    <w:basedOn w:val="Fuentedeprrafopredeter"/>
    <w:uiPriority w:val="2"/>
    <w:unhideWhenUsed/>
    <w:qFormat/>
    <w:rsid w:val="00306E1C"/>
    <w:rPr>
      <w:color w:val="7E97AD" w:themeColor="accent1"/>
    </w:rPr>
  </w:style>
  <w:style w:type="paragraph" w:customStyle="1" w:styleId="Informacindecontacto">
    <w:name w:val="Información de contacto"/>
    <w:basedOn w:val="Normal"/>
    <w:uiPriority w:val="2"/>
    <w:qFormat/>
    <w:rsid w:val="00306E1C"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1"/>
    <w:qFormat/>
    <w:rsid w:val="00306E1C"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25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512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nmaliqueo\AppData\Local\Temp\Temp1_Plantillas.de.Curriculum.Vitae.zip\Plantillas.de.Curriculum.Vitae\Curr&#237;culum%20atemporal\TS10283505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628DCB907F434E88267560AA248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B0813-EC91-4A07-A9EE-4BD1EFD52256}"/>
      </w:docPartPr>
      <w:docPartBody>
        <w:p w:rsidR="007349D9" w:rsidRDefault="003D7349">
          <w:pPr>
            <w:pStyle w:val="AD628DCB907F434E88267560AA248032"/>
          </w:pPr>
          <w:r w:rsidRPr="000F33A6">
            <w:t>[Código postal, ciudad y provincia o estado]</w:t>
          </w:r>
        </w:p>
      </w:docPartBody>
    </w:docPart>
    <w:docPart>
      <w:docPartPr>
        <w:name w:val="A6ADA234140C42208D02E8254EBDF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49074-5F45-4885-8B65-55E3F2982CF9}"/>
      </w:docPartPr>
      <w:docPartBody>
        <w:p w:rsidR="007349D9" w:rsidRDefault="003D7349">
          <w:pPr>
            <w:pStyle w:val="A6ADA234140C42208D02E8254EBDFFE7"/>
          </w:pPr>
          <w:r w:rsidRPr="000F33A6">
            <w:t>[Teléfono]</w:t>
          </w:r>
        </w:p>
      </w:docPartBody>
    </w:docPart>
    <w:docPart>
      <w:docPartPr>
        <w:name w:val="FC6AC5AE853342B881233318EC53F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B7FFA-0D49-4E2A-952D-50BEBB2B2D25}"/>
      </w:docPartPr>
      <w:docPartBody>
        <w:p w:rsidR="007349D9" w:rsidRDefault="003D7349">
          <w:pPr>
            <w:pStyle w:val="FC6AC5AE853342B881233318EC53F033"/>
          </w:pPr>
          <w:r w:rsidRPr="000F33A6">
            <w:rPr>
              <w:rStyle w:val="nfasis"/>
            </w:rPr>
            <w:t>[Correo electrónico]</w:t>
          </w:r>
        </w:p>
      </w:docPartBody>
    </w:docPart>
    <w:docPart>
      <w:docPartPr>
        <w:name w:val="75071B9FD6F74DE6A6815368BE9BA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DB8A3-E45D-47D3-ACF8-EEA3E26FBB06}"/>
      </w:docPartPr>
      <w:docPartBody>
        <w:p w:rsidR="007349D9" w:rsidRDefault="003D7349">
          <w:pPr>
            <w:pStyle w:val="75071B9FD6F74DE6A6815368BE9BA80C"/>
          </w:pPr>
          <w:r w:rsidRPr="000F33A6">
            <w:t>[Su nombre]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41926"/>
    <w:rsid w:val="000C4C06"/>
    <w:rsid w:val="00142185"/>
    <w:rsid w:val="00341926"/>
    <w:rsid w:val="003D7349"/>
    <w:rsid w:val="00577315"/>
    <w:rsid w:val="007349D9"/>
    <w:rsid w:val="00C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9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780AE6FDB5F46D6B521072BBF7D94AD">
    <w:name w:val="A780AE6FDB5F46D6B521072BBF7D94AD"/>
    <w:rsid w:val="007349D9"/>
  </w:style>
  <w:style w:type="paragraph" w:customStyle="1" w:styleId="AD628DCB907F434E88267560AA248032">
    <w:name w:val="AD628DCB907F434E88267560AA248032"/>
    <w:rsid w:val="007349D9"/>
  </w:style>
  <w:style w:type="paragraph" w:customStyle="1" w:styleId="A6ADA234140C42208D02E8254EBDFFE7">
    <w:name w:val="A6ADA234140C42208D02E8254EBDFFE7"/>
    <w:rsid w:val="007349D9"/>
  </w:style>
  <w:style w:type="paragraph" w:customStyle="1" w:styleId="FEC8390C9E874CCA96F2943239495539">
    <w:name w:val="FEC8390C9E874CCA96F2943239495539"/>
    <w:rsid w:val="007349D9"/>
  </w:style>
  <w:style w:type="character" w:styleId="nfasis">
    <w:name w:val="Emphasis"/>
    <w:basedOn w:val="Fuentedeprrafopredeter"/>
    <w:uiPriority w:val="2"/>
    <w:unhideWhenUsed/>
    <w:qFormat/>
    <w:rsid w:val="007349D9"/>
    <w:rPr>
      <w:color w:val="4F81BD" w:themeColor="accent1"/>
    </w:rPr>
  </w:style>
  <w:style w:type="paragraph" w:customStyle="1" w:styleId="FC6AC5AE853342B881233318EC53F033">
    <w:name w:val="FC6AC5AE853342B881233318EC53F033"/>
    <w:rsid w:val="007349D9"/>
  </w:style>
  <w:style w:type="paragraph" w:customStyle="1" w:styleId="75071B9FD6F74DE6A6815368BE9BA80C">
    <w:name w:val="75071B9FD6F74DE6A6815368BE9BA80C"/>
    <w:rsid w:val="007349D9"/>
  </w:style>
  <w:style w:type="paragraph" w:customStyle="1" w:styleId="B06CB1937834434A81A7113219FD231D">
    <w:name w:val="B06CB1937834434A81A7113219FD231D"/>
    <w:rsid w:val="007349D9"/>
  </w:style>
  <w:style w:type="paragraph" w:customStyle="1" w:styleId="Textodelcurrculumvtae">
    <w:name w:val="Texto del currículum vítae"/>
    <w:basedOn w:val="Normal"/>
    <w:qFormat/>
    <w:rsid w:val="007349D9"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eastAsia="en-US"/>
    </w:rPr>
  </w:style>
  <w:style w:type="paragraph" w:customStyle="1" w:styleId="AECB8709A60D44F2B7A7317C049FE3F0">
    <w:name w:val="AECB8709A60D44F2B7A7317C049FE3F0"/>
    <w:rsid w:val="007349D9"/>
  </w:style>
  <w:style w:type="character" w:styleId="Textodelmarcadordeposicin">
    <w:name w:val="Placeholder Text"/>
    <w:basedOn w:val="Fuentedeprrafopredeter"/>
    <w:uiPriority w:val="99"/>
    <w:semiHidden/>
    <w:rsid w:val="00341926"/>
    <w:rPr>
      <w:color w:val="808080"/>
    </w:rPr>
  </w:style>
  <w:style w:type="paragraph" w:customStyle="1" w:styleId="C107DF935DD443C1AB133BA62C05F604">
    <w:name w:val="C107DF935DD443C1AB133BA62C05F604"/>
    <w:rsid w:val="007349D9"/>
  </w:style>
  <w:style w:type="paragraph" w:customStyle="1" w:styleId="8E09FD53781140EC821AB263ABB80B99">
    <w:name w:val="8E09FD53781140EC821AB263ABB80B99"/>
    <w:rsid w:val="007349D9"/>
  </w:style>
  <w:style w:type="paragraph" w:customStyle="1" w:styleId="A9E65FD4860E4C0FB71FA4DA8C3732DD">
    <w:name w:val="A9E65FD4860E4C0FB71FA4DA8C3732DD"/>
    <w:rsid w:val="007349D9"/>
  </w:style>
  <w:style w:type="paragraph" w:customStyle="1" w:styleId="95D8D2AAC36F42C580F00712900EE87C">
    <w:name w:val="95D8D2AAC36F42C580F00712900EE87C"/>
    <w:rsid w:val="007349D9"/>
  </w:style>
  <w:style w:type="paragraph" w:customStyle="1" w:styleId="986CD290C1574DE287E22446CDB06D1F">
    <w:name w:val="986CD290C1574DE287E22446CDB06D1F"/>
    <w:rsid w:val="007349D9"/>
  </w:style>
  <w:style w:type="paragraph" w:customStyle="1" w:styleId="A9E2396B81FF4099B92638017A8B035F">
    <w:name w:val="A9E2396B81FF4099B92638017A8B035F"/>
    <w:rsid w:val="007349D9"/>
  </w:style>
  <w:style w:type="paragraph" w:customStyle="1" w:styleId="48F6DD46EFDC4C618F7532C50EB2BA90">
    <w:name w:val="48F6DD46EFDC4C618F7532C50EB2BA90"/>
    <w:rsid w:val="007349D9"/>
  </w:style>
  <w:style w:type="paragraph" w:customStyle="1" w:styleId="81C959A65C9243BB8D7A39F4FBA96C6A">
    <w:name w:val="81C959A65C9243BB8D7A39F4FBA96C6A"/>
    <w:rsid w:val="007349D9"/>
  </w:style>
  <w:style w:type="paragraph" w:customStyle="1" w:styleId="AC7797D8837647FE9A29B2F37E53E707">
    <w:name w:val="AC7797D8837647FE9A29B2F37E53E707"/>
    <w:rsid w:val="007349D9"/>
  </w:style>
  <w:style w:type="paragraph" w:customStyle="1" w:styleId="B68AF868B57B4BF3AE22A619A8AAB018">
    <w:name w:val="B68AF868B57B4BF3AE22A619A8AAB018"/>
    <w:rsid w:val="007349D9"/>
  </w:style>
  <w:style w:type="paragraph" w:customStyle="1" w:styleId="FA146D9760374D3AA96B97306A69481A">
    <w:name w:val="FA146D9760374D3AA96B97306A69481A"/>
    <w:rsid w:val="007349D9"/>
  </w:style>
  <w:style w:type="paragraph" w:customStyle="1" w:styleId="DE39D36AC55D4FD582829DAB19384FE6">
    <w:name w:val="DE39D36AC55D4FD582829DAB19384FE6"/>
    <w:rsid w:val="007349D9"/>
  </w:style>
  <w:style w:type="paragraph" w:customStyle="1" w:styleId="B5AB32DC97EC4D64A80C84D908977A44">
    <w:name w:val="B5AB32DC97EC4D64A80C84D908977A44"/>
    <w:rsid w:val="007349D9"/>
  </w:style>
  <w:style w:type="paragraph" w:customStyle="1" w:styleId="FA46B1059DA84FBC90AEB94D463E1F2D">
    <w:name w:val="FA46B1059DA84FBC90AEB94D463E1F2D"/>
    <w:rsid w:val="00341926"/>
  </w:style>
  <w:style w:type="paragraph" w:customStyle="1" w:styleId="A410DCAE89AA4D0187A3A3C8EFFE7EBF">
    <w:name w:val="A410DCAE89AA4D0187A3A3C8EFFE7EBF"/>
    <w:rsid w:val="00341926"/>
  </w:style>
  <w:style w:type="paragraph" w:customStyle="1" w:styleId="D2CEDB7824784628A3C01309DA6CA91D">
    <w:name w:val="D2CEDB7824784628A3C01309DA6CA91D"/>
    <w:rsid w:val="00341926"/>
  </w:style>
  <w:style w:type="paragraph" w:customStyle="1" w:styleId="1167023BE51544B38283467E83A63C9D">
    <w:name w:val="1167023BE51544B38283467E83A63C9D"/>
    <w:rsid w:val="00341926"/>
  </w:style>
  <w:style w:type="paragraph" w:customStyle="1" w:styleId="8EC43BEB41B44975BD47248E26BD99D0">
    <w:name w:val="8EC43BEB41B44975BD47248E26BD99D0"/>
    <w:rsid w:val="00341926"/>
  </w:style>
  <w:style w:type="paragraph" w:customStyle="1" w:styleId="90A751556E844AB48C8F151B0380609E">
    <w:name w:val="90A751556E844AB48C8F151B0380609E"/>
    <w:rsid w:val="00341926"/>
  </w:style>
  <w:style w:type="paragraph" w:customStyle="1" w:styleId="0340A1D0664C498B9E7884F8AC4DB220">
    <w:name w:val="0340A1D0664C498B9E7884F8AC4DB220"/>
    <w:rsid w:val="00341926"/>
  </w:style>
  <w:style w:type="paragraph" w:customStyle="1" w:styleId="F1CA7C0381204DF88B974C3A6C81A989">
    <w:name w:val="F1CA7C0381204DF88B974C3A6C81A989"/>
    <w:rsid w:val="00341926"/>
  </w:style>
  <w:style w:type="paragraph" w:customStyle="1" w:styleId="490947A6563E4B15A23758CE8200B887">
    <w:name w:val="490947A6563E4B15A23758CE8200B887"/>
    <w:rsid w:val="00341926"/>
  </w:style>
  <w:style w:type="paragraph" w:customStyle="1" w:styleId="1CB8B79BA9DF4D0EBDA230CF73D8452D">
    <w:name w:val="1CB8B79BA9DF4D0EBDA230CF73D8452D"/>
    <w:rsid w:val="00341926"/>
  </w:style>
  <w:style w:type="paragraph" w:customStyle="1" w:styleId="B30F44DB580E471F851AD548CAC2A8B3">
    <w:name w:val="B30F44DB580E471F851AD548CAC2A8B3"/>
    <w:rsid w:val="00341926"/>
  </w:style>
  <w:style w:type="paragraph" w:customStyle="1" w:styleId="BC1268141188493A8D54C3A9E62570B4">
    <w:name w:val="BC1268141188493A8D54C3A9E62570B4"/>
    <w:rsid w:val="0034192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>17.375.551-1  /  09-89557863</CompanyPhone>
  <CompanyFax/>
  <CompanyEmail>Realsebros@gmail.com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51F5DF50-DE56-4804-AD47-FD24022C45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TS102835057</Template>
  <TotalTime>0</TotalTime>
  <Pages>2</Pages>
  <Words>261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MALIQUEO HERRERA</dc:creator>
  <cp:lastModifiedBy>hghgf</cp:lastModifiedBy>
  <cp:revision>2</cp:revision>
  <dcterms:created xsi:type="dcterms:W3CDTF">2015-05-12T22:25:00Z</dcterms:created>
  <dcterms:modified xsi:type="dcterms:W3CDTF">2015-05-12T22:25:00Z</dcterms:modified>
  <cp:category>31 de Marzo De 1990 - Soltero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